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45376" w14:textId="77777777" w:rsidR="00957947" w:rsidRDefault="00181584" w:rsidP="00D51DF7">
      <w:r>
        <w:rPr>
          <w:noProof/>
        </w:rPr>
        <w:pict w14:anchorId="7635984C">
          <v:rect id="_x0000_s2050" style="position:absolute;margin-left:1in;margin-top:23.4pt;width:468pt;height:36pt;z-index:-251659264;mso-position-horizontal-relative:page;mso-position-vertical-relative:page" fillcolor="#d5daf3" stroked="f">
            <v:fill r:id="rId7" o:title="Narrow horizontal" type="pattern"/>
            <v:textbox>
              <w:txbxContent>
                <w:p w14:paraId="12DEEE7C" w14:textId="77777777" w:rsidR="00124C4D" w:rsidRPr="00597F40" w:rsidRDefault="00124C4D" w:rsidP="00597F40">
                  <w:pPr>
                    <w:jc w:val="center"/>
                    <w:rPr>
                      <w:sz w:val="56"/>
                      <w:szCs w:val="56"/>
                    </w:rPr>
                  </w:pPr>
                  <w:r w:rsidRPr="00597F40">
                    <w:rPr>
                      <w:sz w:val="56"/>
                      <w:szCs w:val="56"/>
                    </w:rPr>
                    <w:t>Charles Seafous</w:t>
                  </w:r>
                </w:p>
              </w:txbxContent>
            </v:textbox>
            <w10:wrap anchorx="page" anchory="page"/>
          </v:rect>
        </w:pict>
      </w:r>
    </w:p>
    <w:p w14:paraId="1112B9D3" w14:textId="77777777" w:rsidR="00D51DF7" w:rsidRPr="00D51DF7" w:rsidRDefault="00D51DF7" w:rsidP="00794B0C"/>
    <w:tbl>
      <w:tblPr>
        <w:tblW w:w="5038" w:type="pct"/>
        <w:tblLayout w:type="fixed"/>
        <w:tblLook w:val="01E0" w:firstRow="1" w:lastRow="1" w:firstColumn="1" w:lastColumn="1" w:noHBand="0" w:noVBand="0"/>
      </w:tblPr>
      <w:tblGrid>
        <w:gridCol w:w="2356"/>
        <w:gridCol w:w="1689"/>
        <w:gridCol w:w="548"/>
        <w:gridCol w:w="799"/>
        <w:gridCol w:w="955"/>
        <w:gridCol w:w="755"/>
        <w:gridCol w:w="2277"/>
        <w:gridCol w:w="170"/>
        <w:gridCol w:w="100"/>
      </w:tblGrid>
      <w:tr w:rsidR="00794B0C" w:rsidRPr="000469A0" w14:paraId="2CCA314B" w14:textId="77777777" w:rsidTr="00841C7C">
        <w:trPr>
          <w:gridAfter w:val="1"/>
          <w:wAfter w:w="52" w:type="pct"/>
        </w:trPr>
        <w:tc>
          <w:tcPr>
            <w:tcW w:w="2794" w:type="pct"/>
            <w:gridSpan w:val="4"/>
          </w:tcPr>
          <w:p w14:paraId="166F931F" w14:textId="77777777" w:rsidR="007679DA" w:rsidRPr="000469A0" w:rsidRDefault="007679DA" w:rsidP="00794B0C">
            <w:pPr>
              <w:rPr>
                <w:b/>
              </w:rPr>
            </w:pPr>
            <w:r w:rsidRPr="000469A0">
              <w:rPr>
                <w:b/>
              </w:rPr>
              <w:t>Height: 6’6”</w:t>
            </w:r>
          </w:p>
        </w:tc>
        <w:tc>
          <w:tcPr>
            <w:tcW w:w="2154" w:type="pct"/>
            <w:gridSpan w:val="4"/>
          </w:tcPr>
          <w:p w14:paraId="516BB9F8" w14:textId="77777777" w:rsidR="007679DA" w:rsidRPr="000469A0" w:rsidRDefault="007679DA" w:rsidP="000469A0">
            <w:pPr>
              <w:ind w:left="1252"/>
              <w:rPr>
                <w:b/>
              </w:rPr>
            </w:pPr>
            <w:r w:rsidRPr="000469A0">
              <w:rPr>
                <w:b/>
              </w:rPr>
              <w:t>Agency:  Acclaim Talent</w:t>
            </w:r>
          </w:p>
        </w:tc>
      </w:tr>
      <w:tr w:rsidR="00794B0C" w:rsidRPr="000469A0" w14:paraId="03301B97" w14:textId="77777777" w:rsidTr="00841C7C">
        <w:trPr>
          <w:gridAfter w:val="1"/>
          <w:wAfter w:w="52" w:type="pct"/>
        </w:trPr>
        <w:tc>
          <w:tcPr>
            <w:tcW w:w="2794" w:type="pct"/>
            <w:gridSpan w:val="4"/>
          </w:tcPr>
          <w:p w14:paraId="63D1C7AF" w14:textId="0CFE2770" w:rsidR="007679DA" w:rsidRPr="000469A0" w:rsidRDefault="007679DA" w:rsidP="00124C4D">
            <w:pPr>
              <w:rPr>
                <w:b/>
              </w:rPr>
            </w:pPr>
            <w:r w:rsidRPr="000469A0">
              <w:rPr>
                <w:b/>
              </w:rPr>
              <w:t xml:space="preserve">Weight: </w:t>
            </w:r>
            <w:r w:rsidR="00570017">
              <w:rPr>
                <w:b/>
              </w:rPr>
              <w:t>2</w:t>
            </w:r>
            <w:r w:rsidR="00EA68C4">
              <w:rPr>
                <w:b/>
              </w:rPr>
              <w:t>6</w:t>
            </w:r>
            <w:r w:rsidR="00570017">
              <w:rPr>
                <w:b/>
              </w:rPr>
              <w:t xml:space="preserve">0 </w:t>
            </w:r>
            <w:r w:rsidR="00EA68C4" w:rsidRPr="000469A0">
              <w:rPr>
                <w:b/>
              </w:rPr>
              <w:t>lbs.</w:t>
            </w:r>
          </w:p>
        </w:tc>
        <w:tc>
          <w:tcPr>
            <w:tcW w:w="2154" w:type="pct"/>
            <w:gridSpan w:val="4"/>
          </w:tcPr>
          <w:p w14:paraId="01E682AF" w14:textId="77777777" w:rsidR="007679DA" w:rsidRPr="000469A0" w:rsidRDefault="007679DA" w:rsidP="000469A0">
            <w:pPr>
              <w:ind w:left="1252"/>
              <w:rPr>
                <w:b/>
              </w:rPr>
            </w:pPr>
            <w:r w:rsidRPr="000469A0">
              <w:rPr>
                <w:b/>
              </w:rPr>
              <w:t xml:space="preserve">1516 S. </w:t>
            </w:r>
            <w:proofErr w:type="gramStart"/>
            <w:r w:rsidRPr="000469A0">
              <w:rPr>
                <w:b/>
              </w:rPr>
              <w:t>Lamar, #</w:t>
            </w:r>
            <w:proofErr w:type="gramEnd"/>
            <w:r w:rsidRPr="000469A0">
              <w:rPr>
                <w:b/>
              </w:rPr>
              <w:t>113</w:t>
            </w:r>
          </w:p>
        </w:tc>
      </w:tr>
      <w:tr w:rsidR="00794B0C" w:rsidRPr="000469A0" w14:paraId="5B2D821F" w14:textId="77777777" w:rsidTr="00841C7C">
        <w:trPr>
          <w:gridAfter w:val="1"/>
          <w:wAfter w:w="52" w:type="pct"/>
        </w:trPr>
        <w:tc>
          <w:tcPr>
            <w:tcW w:w="2794" w:type="pct"/>
            <w:gridSpan w:val="4"/>
          </w:tcPr>
          <w:p w14:paraId="679F232E" w14:textId="77777777" w:rsidR="007679DA" w:rsidRPr="000469A0" w:rsidRDefault="007679DA" w:rsidP="00794B0C">
            <w:pPr>
              <w:rPr>
                <w:b/>
              </w:rPr>
            </w:pPr>
            <w:r w:rsidRPr="000469A0">
              <w:rPr>
                <w:b/>
              </w:rPr>
              <w:t>Hair: Black</w:t>
            </w:r>
          </w:p>
        </w:tc>
        <w:tc>
          <w:tcPr>
            <w:tcW w:w="2154" w:type="pct"/>
            <w:gridSpan w:val="4"/>
          </w:tcPr>
          <w:p w14:paraId="5F159CCE" w14:textId="77777777" w:rsidR="007679DA" w:rsidRPr="000469A0" w:rsidRDefault="007679DA" w:rsidP="000469A0">
            <w:pPr>
              <w:ind w:left="1252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0469A0">
                  <w:rPr>
                    <w:b/>
                  </w:rPr>
                  <w:t>Austin</w:t>
                </w:r>
              </w:smartTag>
              <w:r w:rsidRPr="000469A0">
                <w:rPr>
                  <w:b/>
                </w:rPr>
                <w:t xml:space="preserve">, </w:t>
              </w:r>
              <w:smartTag w:uri="urn:schemas-microsoft-com:office:smarttags" w:element="State">
                <w:r w:rsidRPr="000469A0">
                  <w:rPr>
                    <w:b/>
                  </w:rPr>
                  <w:t>TX</w:t>
                </w:r>
              </w:smartTag>
              <w:r w:rsidRPr="000469A0">
                <w:rPr>
                  <w:b/>
                </w:rPr>
                <w:t xml:space="preserve"> </w:t>
              </w:r>
              <w:smartTag w:uri="urn:schemas-microsoft-com:office:smarttags" w:element="PostalCode">
                <w:r w:rsidRPr="000469A0">
                  <w:rPr>
                    <w:b/>
                  </w:rPr>
                  <w:t>78704</w:t>
                </w:r>
              </w:smartTag>
            </w:smartTag>
          </w:p>
        </w:tc>
      </w:tr>
      <w:tr w:rsidR="00794B0C" w:rsidRPr="000469A0" w14:paraId="3B757AD1" w14:textId="77777777" w:rsidTr="00841C7C">
        <w:trPr>
          <w:gridAfter w:val="1"/>
          <w:wAfter w:w="52" w:type="pct"/>
        </w:trPr>
        <w:tc>
          <w:tcPr>
            <w:tcW w:w="2794" w:type="pct"/>
            <w:gridSpan w:val="4"/>
          </w:tcPr>
          <w:p w14:paraId="7BE5BFB1" w14:textId="77777777" w:rsidR="007679DA" w:rsidRPr="000469A0" w:rsidRDefault="007679DA" w:rsidP="00794B0C">
            <w:pPr>
              <w:rPr>
                <w:b/>
              </w:rPr>
            </w:pPr>
            <w:r w:rsidRPr="000469A0">
              <w:rPr>
                <w:b/>
              </w:rPr>
              <w:t>Eyes: Brown</w:t>
            </w:r>
          </w:p>
        </w:tc>
        <w:tc>
          <w:tcPr>
            <w:tcW w:w="2154" w:type="pct"/>
            <w:gridSpan w:val="4"/>
          </w:tcPr>
          <w:p w14:paraId="37F7E0BD" w14:textId="77777777" w:rsidR="007679DA" w:rsidRPr="000469A0" w:rsidRDefault="007679DA" w:rsidP="000469A0">
            <w:pPr>
              <w:ind w:left="1252"/>
              <w:rPr>
                <w:b/>
              </w:rPr>
            </w:pPr>
            <w:r w:rsidRPr="000469A0">
              <w:rPr>
                <w:b/>
              </w:rPr>
              <w:t>Phone: (512) 416-9222</w:t>
            </w:r>
          </w:p>
        </w:tc>
      </w:tr>
      <w:tr w:rsidR="00794B0C" w:rsidRPr="000469A0" w14:paraId="18630A40" w14:textId="77777777" w:rsidTr="00841C7C">
        <w:trPr>
          <w:gridAfter w:val="1"/>
          <w:wAfter w:w="52" w:type="pct"/>
        </w:trPr>
        <w:tc>
          <w:tcPr>
            <w:tcW w:w="2794" w:type="pct"/>
            <w:gridSpan w:val="4"/>
          </w:tcPr>
          <w:p w14:paraId="24F57AB2" w14:textId="77777777" w:rsidR="007679DA" w:rsidRPr="000469A0" w:rsidRDefault="007679DA" w:rsidP="00794B0C">
            <w:pPr>
              <w:rPr>
                <w:b/>
              </w:rPr>
            </w:pPr>
          </w:p>
        </w:tc>
        <w:tc>
          <w:tcPr>
            <w:tcW w:w="2154" w:type="pct"/>
            <w:gridSpan w:val="4"/>
          </w:tcPr>
          <w:p w14:paraId="7870BF2D" w14:textId="77777777" w:rsidR="007679DA" w:rsidRPr="000469A0" w:rsidRDefault="007679DA" w:rsidP="000469A0">
            <w:pPr>
              <w:ind w:left="1252"/>
              <w:rPr>
                <w:b/>
              </w:rPr>
            </w:pPr>
            <w:r w:rsidRPr="000469A0">
              <w:rPr>
                <w:b/>
              </w:rPr>
              <w:t>Fax: (512) 366-9089</w:t>
            </w:r>
          </w:p>
        </w:tc>
      </w:tr>
      <w:tr w:rsidR="009E4BCE" w:rsidRPr="000469A0" w14:paraId="7D175995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2A8CF81E" w14:textId="77777777" w:rsidR="009E4BCE" w:rsidRPr="000469A0" w:rsidRDefault="00181584" w:rsidP="00A92B87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012084BD">
                <v:rect id="_x0000_s2051" style="position:absolute;margin-left:6pt;margin-top:3.15pt;width:469.25pt;height:11.25pt;z-index:-251658240;mso-position-horizontal-relative:page;mso-position-vertical-relative:page" fillcolor="#339" stroked="f">
                  <w10:wrap anchorx="page" anchory="page"/>
                </v:rect>
              </w:pict>
            </w:r>
          </w:p>
        </w:tc>
      </w:tr>
      <w:tr w:rsidR="00794B0C" w:rsidRPr="000469A0" w14:paraId="0E7CCA22" w14:textId="77777777" w:rsidTr="00C30985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03D49C4C" w14:textId="77777777" w:rsidR="00AA05BD" w:rsidRDefault="00AA05BD" w:rsidP="00B204CE">
            <w:pPr>
              <w:pStyle w:val="Heading1"/>
            </w:pPr>
            <w:r>
              <w:t>FILM/TELEVISION</w:t>
            </w:r>
          </w:p>
        </w:tc>
      </w:tr>
      <w:tr w:rsidR="00597F40" w:rsidRPr="000469A0" w14:paraId="137C8259" w14:textId="77777777" w:rsidTr="00C30985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64632881" w14:textId="19B78592" w:rsidR="00AA05BD" w:rsidRPr="009152A8" w:rsidRDefault="00D1345B" w:rsidP="00A139F1">
            <w:pPr>
              <w:pStyle w:val="JobDegreeTitle1"/>
            </w:pPr>
            <w:r>
              <w:t>Accidental Texan</w:t>
            </w:r>
          </w:p>
        </w:tc>
        <w:tc>
          <w:tcPr>
            <w:tcW w:w="1193" w:type="pct"/>
            <w:gridSpan w:val="3"/>
          </w:tcPr>
          <w:p w14:paraId="4B15D8DF" w14:textId="3AED2D60" w:rsidR="00AA05BD" w:rsidRPr="009152A8" w:rsidRDefault="008C4EC5" w:rsidP="00A139F1">
            <w:pPr>
              <w:pStyle w:val="CompanySchoolName1"/>
            </w:pPr>
            <w:r>
              <w:t>Frank</w:t>
            </w:r>
          </w:p>
        </w:tc>
        <w:tc>
          <w:tcPr>
            <w:tcW w:w="1571" w:type="pct"/>
            <w:gridSpan w:val="2"/>
          </w:tcPr>
          <w:p w14:paraId="202DAE18" w14:textId="43CC6718" w:rsidR="00AA05BD" w:rsidRPr="009152A8" w:rsidRDefault="00C20DF2" w:rsidP="00A139F1">
            <w:pPr>
              <w:pStyle w:val="Dates1"/>
            </w:pPr>
            <w:r w:rsidRPr="00C20DF2">
              <w:t>Mark Lambert Bristol</w:t>
            </w:r>
          </w:p>
        </w:tc>
      </w:tr>
      <w:tr w:rsidR="00A139F1" w:rsidRPr="000469A0" w14:paraId="326C0D96" w14:textId="77777777" w:rsidTr="00C30985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55011C2C" w14:textId="55962FBE" w:rsidR="00A139F1" w:rsidRDefault="00A139F1" w:rsidP="00B204CE">
            <w:pPr>
              <w:pStyle w:val="JobDegreeTitle1"/>
            </w:pPr>
            <w:r>
              <w:t>Kings of the Evening</w:t>
            </w:r>
          </w:p>
        </w:tc>
        <w:tc>
          <w:tcPr>
            <w:tcW w:w="1193" w:type="pct"/>
            <w:gridSpan w:val="3"/>
          </w:tcPr>
          <w:p w14:paraId="26A2B727" w14:textId="0709EAA7" w:rsidR="00A139F1" w:rsidRDefault="00A139F1" w:rsidP="009B0BB9">
            <w:pPr>
              <w:pStyle w:val="CompanySchoolName1"/>
            </w:pPr>
            <w:r>
              <w:t>Prisoner #1</w:t>
            </w:r>
          </w:p>
        </w:tc>
        <w:tc>
          <w:tcPr>
            <w:tcW w:w="1571" w:type="pct"/>
            <w:gridSpan w:val="2"/>
          </w:tcPr>
          <w:p w14:paraId="4B590D9D" w14:textId="0B88464A" w:rsidR="00A139F1" w:rsidRPr="00C20DF2" w:rsidRDefault="00A139F1" w:rsidP="00597F40">
            <w:pPr>
              <w:pStyle w:val="Dates1"/>
            </w:pPr>
            <w:r>
              <w:t>Picture Palace Films, LLC</w:t>
            </w:r>
          </w:p>
        </w:tc>
      </w:tr>
      <w:tr w:rsidR="00794B0C" w:rsidRPr="000469A0" w14:paraId="089083EB" w14:textId="77777777" w:rsidTr="00C30985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2AA14994" w14:textId="77777777" w:rsidR="00AA05BD" w:rsidRDefault="00AA05BD" w:rsidP="000469A0">
            <w:pPr>
              <w:pStyle w:val="Heading1"/>
              <w:tabs>
                <w:tab w:val="left" w:pos="2430"/>
              </w:tabs>
            </w:pPr>
            <w:r>
              <w:t>COMMERCIAL</w:t>
            </w:r>
            <w:r>
              <w:tab/>
            </w:r>
          </w:p>
        </w:tc>
      </w:tr>
      <w:tr w:rsidR="002D2C13" w:rsidRPr="000469A0" w14:paraId="2EE7DF70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2B2176FC" w14:textId="77777777" w:rsidR="002D2C13" w:rsidRDefault="002D2C13" w:rsidP="00B204CE">
            <w:pPr>
              <w:pStyle w:val="JobDegreeTitle1"/>
            </w:pPr>
            <w:r>
              <w:t>Bank of Oklahoma</w:t>
            </w:r>
          </w:p>
        </w:tc>
        <w:tc>
          <w:tcPr>
            <w:tcW w:w="1193" w:type="pct"/>
            <w:gridSpan w:val="3"/>
          </w:tcPr>
          <w:p w14:paraId="3DDE6642" w14:textId="77777777" w:rsidR="002D2C13" w:rsidRDefault="002D2C13" w:rsidP="00B204CE">
            <w:pPr>
              <w:pStyle w:val="CompanySchoolName1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1805BB1C" w14:textId="77777777" w:rsidR="002D2C13" w:rsidRDefault="00F427FD" w:rsidP="00B204CE">
            <w:pPr>
              <w:pStyle w:val="Dates1"/>
            </w:pPr>
            <w:r>
              <w:t>Collective NY</w:t>
            </w:r>
          </w:p>
        </w:tc>
      </w:tr>
      <w:tr w:rsidR="00124C4D" w:rsidRPr="000469A0" w14:paraId="6460D95B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1073A35B" w14:textId="77777777" w:rsidR="00124C4D" w:rsidRDefault="00124C4D" w:rsidP="00B204CE">
            <w:pPr>
              <w:pStyle w:val="JobDegreeTitle1"/>
            </w:pPr>
            <w:r>
              <w:t>Jimmy Johns</w:t>
            </w:r>
          </w:p>
        </w:tc>
        <w:tc>
          <w:tcPr>
            <w:tcW w:w="1193" w:type="pct"/>
            <w:gridSpan w:val="3"/>
          </w:tcPr>
          <w:p w14:paraId="3F4EA177" w14:textId="77777777" w:rsidR="00124C4D" w:rsidRDefault="00124C4D" w:rsidP="00B204CE">
            <w:pPr>
              <w:pStyle w:val="CompanySchoolName1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4695300A" w14:textId="77777777" w:rsidR="00124C4D" w:rsidRDefault="00124C4D" w:rsidP="00B204CE">
            <w:pPr>
              <w:pStyle w:val="Dates1"/>
            </w:pPr>
            <w:proofErr w:type="gramStart"/>
            <w:r>
              <w:t>Spot</w:t>
            </w:r>
            <w:proofErr w:type="gramEnd"/>
            <w:r>
              <w:t xml:space="preserve"> </w:t>
            </w:r>
            <w:proofErr w:type="gramStart"/>
            <w:r>
              <w:t>Filmworks,</w:t>
            </w:r>
            <w:proofErr w:type="gramEnd"/>
            <w:r>
              <w:t xml:space="preserve"> Ltd.</w:t>
            </w:r>
          </w:p>
        </w:tc>
      </w:tr>
      <w:tr w:rsidR="00597F40" w:rsidRPr="000469A0" w14:paraId="453DB395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727F5D36" w14:textId="77777777" w:rsidR="00AA05BD" w:rsidRPr="009152A8" w:rsidRDefault="001E1F27" w:rsidP="00B204CE">
            <w:pPr>
              <w:pStyle w:val="JobDegreeTitle1"/>
            </w:pPr>
            <w:r>
              <w:t>Texas Department of Transportation</w:t>
            </w:r>
          </w:p>
        </w:tc>
        <w:tc>
          <w:tcPr>
            <w:tcW w:w="1193" w:type="pct"/>
            <w:gridSpan w:val="3"/>
          </w:tcPr>
          <w:p w14:paraId="1B27C2B3" w14:textId="77777777" w:rsidR="00AA05BD" w:rsidRPr="009152A8" w:rsidRDefault="001E1F27" w:rsidP="00B204CE">
            <w:pPr>
              <w:pStyle w:val="CompanySchoolName1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5F651E06" w14:textId="77777777" w:rsidR="00AA05BD" w:rsidRPr="009152A8" w:rsidRDefault="001E1F27" w:rsidP="00B204CE">
            <w:pPr>
              <w:pStyle w:val="Dates1"/>
            </w:pPr>
            <w:proofErr w:type="spellStart"/>
            <w:r>
              <w:t>ThinkStreet</w:t>
            </w:r>
            <w:proofErr w:type="spellEnd"/>
          </w:p>
        </w:tc>
      </w:tr>
      <w:tr w:rsidR="00597F40" w:rsidRPr="000469A0" w14:paraId="6052E14F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6B1F2814" w14:textId="77777777" w:rsidR="00AA05BD" w:rsidRPr="009152A8" w:rsidRDefault="001E1F27" w:rsidP="00B204CE">
            <w:pPr>
              <w:pStyle w:val="JobDegreeTitle"/>
            </w:pPr>
            <w:smartTag w:uri="urn:schemas-microsoft-com:office:smarttags" w:element="place">
              <w:smartTag w:uri="urn:schemas-microsoft-com:office:smarttags" w:element="State">
                <w:r>
                  <w:t>Texas</w:t>
                </w:r>
              </w:smartTag>
            </w:smartTag>
            <w:r>
              <w:t xml:space="preserve"> Lottery</w:t>
            </w:r>
          </w:p>
        </w:tc>
        <w:tc>
          <w:tcPr>
            <w:tcW w:w="1193" w:type="pct"/>
            <w:gridSpan w:val="3"/>
          </w:tcPr>
          <w:p w14:paraId="25517603" w14:textId="77777777" w:rsidR="00AA05BD" w:rsidRPr="009152A8" w:rsidRDefault="001E1F27" w:rsidP="00B204CE">
            <w:pPr>
              <w:pStyle w:val="CompanySchoolName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4129168C" w14:textId="77777777" w:rsidR="00AA05BD" w:rsidRPr="009152A8" w:rsidRDefault="001E1F27" w:rsidP="00B204CE">
            <w:pPr>
              <w:pStyle w:val="Dates"/>
            </w:pPr>
            <w:r>
              <w:t>Executive Media Services</w:t>
            </w:r>
          </w:p>
        </w:tc>
      </w:tr>
      <w:tr w:rsidR="00597F40" w:rsidRPr="000469A0" w14:paraId="1B1C64CB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669A757B" w14:textId="77777777" w:rsidR="00AA05BD" w:rsidRPr="009152A8" w:rsidRDefault="001E1F27" w:rsidP="00B204CE">
            <w:pPr>
              <w:pStyle w:val="JobDegreeTitle"/>
            </w:pPr>
            <w:r>
              <w:t>Quiznos</w:t>
            </w:r>
          </w:p>
        </w:tc>
        <w:tc>
          <w:tcPr>
            <w:tcW w:w="1193" w:type="pct"/>
            <w:gridSpan w:val="3"/>
          </w:tcPr>
          <w:p w14:paraId="4E99CB18" w14:textId="77777777" w:rsidR="00AA05BD" w:rsidRPr="009152A8" w:rsidRDefault="001E1F27" w:rsidP="00B204CE">
            <w:pPr>
              <w:pStyle w:val="CompanySchoolName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7D1148A2" w14:textId="77777777" w:rsidR="00AA05BD" w:rsidRPr="009152A8" w:rsidRDefault="001E1F27" w:rsidP="00B204CE">
            <w:pPr>
              <w:pStyle w:val="Dates"/>
            </w:pPr>
            <w:r>
              <w:t>Ogilvy &amp; Mather</w:t>
            </w:r>
          </w:p>
        </w:tc>
      </w:tr>
      <w:tr w:rsidR="00794B0C" w:rsidRPr="000469A0" w14:paraId="3AEE2996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2B536FA0" w14:textId="77777777" w:rsidR="00AA05BD" w:rsidRDefault="00AA05BD" w:rsidP="00B204CE">
            <w:pPr>
              <w:pStyle w:val="Heading1"/>
            </w:pPr>
            <w:r>
              <w:t>INDUSTRIAL</w:t>
            </w:r>
          </w:p>
        </w:tc>
      </w:tr>
      <w:tr w:rsidR="00597F40" w:rsidRPr="000469A0" w14:paraId="78CCF143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5DBE3EE0" w14:textId="77777777" w:rsidR="00AA05BD" w:rsidRPr="009152A8" w:rsidRDefault="00D97A56" w:rsidP="00B204CE">
            <w:pPr>
              <w:pStyle w:val="JobDegreeTitle"/>
            </w:pPr>
            <w:r>
              <w:t>Mission Space Station</w:t>
            </w:r>
          </w:p>
        </w:tc>
        <w:tc>
          <w:tcPr>
            <w:tcW w:w="1193" w:type="pct"/>
            <w:gridSpan w:val="3"/>
          </w:tcPr>
          <w:p w14:paraId="667EF9FB" w14:textId="77777777" w:rsidR="00AA05BD" w:rsidRPr="009152A8" w:rsidRDefault="00D97A56" w:rsidP="00B204CE">
            <w:pPr>
              <w:pStyle w:val="CompanySchoolName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3048ED86" w14:textId="77777777" w:rsidR="00AA05BD" w:rsidRPr="009152A8" w:rsidRDefault="00D97A56" w:rsidP="00B204CE">
            <w:pPr>
              <w:pStyle w:val="Dates"/>
            </w:pPr>
            <w:r>
              <w:t>Blue Arrow Music</w:t>
            </w:r>
          </w:p>
        </w:tc>
      </w:tr>
      <w:tr w:rsidR="00597F40" w:rsidRPr="000469A0" w14:paraId="268A8295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69509165" w14:textId="77777777" w:rsidR="00AA05BD" w:rsidRPr="009152A8" w:rsidRDefault="00D97A56" w:rsidP="00B204CE">
            <w:pPr>
              <w:pStyle w:val="JobDegreeTitle"/>
            </w:pPr>
            <w:r>
              <w:t xml:space="preserve">Pivotal </w:t>
            </w:r>
            <w:proofErr w:type="spellStart"/>
            <w:r>
              <w:t>eTrain</w:t>
            </w:r>
            <w:proofErr w:type="spellEnd"/>
            <w:r w:rsidRPr="000469A0">
              <w:rPr>
                <w:rFonts w:cs="Arial"/>
              </w:rPr>
              <w:t>™</w:t>
            </w:r>
          </w:p>
        </w:tc>
        <w:tc>
          <w:tcPr>
            <w:tcW w:w="1193" w:type="pct"/>
            <w:gridSpan w:val="3"/>
          </w:tcPr>
          <w:p w14:paraId="52E6CBD9" w14:textId="77777777" w:rsidR="00AA05BD" w:rsidRPr="009152A8" w:rsidRDefault="00D97A56" w:rsidP="00B204CE">
            <w:pPr>
              <w:pStyle w:val="CompanySchoolName"/>
            </w:pPr>
            <w:r>
              <w:t>Supporting</w:t>
            </w:r>
          </w:p>
        </w:tc>
        <w:tc>
          <w:tcPr>
            <w:tcW w:w="1571" w:type="pct"/>
            <w:gridSpan w:val="2"/>
          </w:tcPr>
          <w:p w14:paraId="7B271CD8" w14:textId="77777777" w:rsidR="00AA05BD" w:rsidRPr="009152A8" w:rsidRDefault="00D97A56" w:rsidP="00B204CE">
            <w:pPr>
              <w:pStyle w:val="Dates"/>
            </w:pPr>
            <w:proofErr w:type="spellStart"/>
            <w:r>
              <w:t>Enspire</w:t>
            </w:r>
            <w:proofErr w:type="spellEnd"/>
            <w:r>
              <w:t xml:space="preserve"> Learning</w:t>
            </w:r>
          </w:p>
        </w:tc>
      </w:tr>
      <w:tr w:rsidR="00794B0C" w:rsidRPr="000469A0" w14:paraId="582C2D78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2AC04833" w14:textId="77777777" w:rsidR="00D97A56" w:rsidRDefault="00D97A56" w:rsidP="00D97A56">
            <w:pPr>
              <w:pStyle w:val="JobDegreeTitle"/>
            </w:pPr>
            <w:proofErr w:type="spellStart"/>
            <w:r>
              <w:t>IntegriTeach</w:t>
            </w:r>
            <w:proofErr w:type="spellEnd"/>
            <w:r>
              <w:t xml:space="preserve"> Learning</w:t>
            </w:r>
          </w:p>
        </w:tc>
        <w:tc>
          <w:tcPr>
            <w:tcW w:w="1193" w:type="pct"/>
            <w:gridSpan w:val="3"/>
          </w:tcPr>
          <w:p w14:paraId="2D9E9D9A" w14:textId="77777777" w:rsidR="00D97A56" w:rsidRDefault="00D97A56" w:rsidP="00B204CE">
            <w:pPr>
              <w:pStyle w:val="CompanySchoolName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3910E4F4" w14:textId="77777777" w:rsidR="00D97A56" w:rsidRDefault="00D97A56" w:rsidP="00B204CE">
            <w:pPr>
              <w:pStyle w:val="Dates"/>
            </w:pPr>
            <w:proofErr w:type="spellStart"/>
            <w:r>
              <w:t>Enspire</w:t>
            </w:r>
            <w:proofErr w:type="spellEnd"/>
            <w:r>
              <w:t xml:space="preserve"> Learning</w:t>
            </w:r>
          </w:p>
        </w:tc>
      </w:tr>
      <w:tr w:rsidR="008C7610" w:rsidRPr="000469A0" w14:paraId="77078544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31D943B7" w14:textId="77777777" w:rsidR="008C7610" w:rsidRDefault="00AA05BD" w:rsidP="00236861">
            <w:pPr>
              <w:pStyle w:val="Heading1"/>
            </w:pPr>
            <w:r>
              <w:t>PRINT</w:t>
            </w:r>
          </w:p>
        </w:tc>
      </w:tr>
      <w:tr w:rsidR="00794B0C" w:rsidRPr="000469A0" w14:paraId="7FB2F8F4" w14:textId="77777777" w:rsidTr="00841C7C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76906DF9" w14:textId="77777777" w:rsidR="00D97A56" w:rsidRPr="009152A8" w:rsidRDefault="00D97A56" w:rsidP="00B204CE">
            <w:pPr>
              <w:pStyle w:val="JobDegreeTitle1"/>
            </w:pPr>
            <w:r>
              <w:t>Texas Department of Transportation</w:t>
            </w:r>
          </w:p>
        </w:tc>
        <w:tc>
          <w:tcPr>
            <w:tcW w:w="1193" w:type="pct"/>
            <w:gridSpan w:val="3"/>
          </w:tcPr>
          <w:p w14:paraId="1DD7D56E" w14:textId="77777777" w:rsidR="00D97A56" w:rsidRPr="009152A8" w:rsidRDefault="00D97A56" w:rsidP="00B204CE">
            <w:pPr>
              <w:pStyle w:val="CompanySchoolName1"/>
            </w:pPr>
            <w:r>
              <w:t>Principal</w:t>
            </w:r>
          </w:p>
        </w:tc>
        <w:tc>
          <w:tcPr>
            <w:tcW w:w="1571" w:type="pct"/>
            <w:gridSpan w:val="2"/>
          </w:tcPr>
          <w:p w14:paraId="7C23AD0E" w14:textId="77777777" w:rsidR="00D97A56" w:rsidRPr="009152A8" w:rsidRDefault="00D97A56" w:rsidP="00B204CE">
            <w:pPr>
              <w:pStyle w:val="Dates1"/>
            </w:pPr>
            <w:proofErr w:type="spellStart"/>
            <w:r>
              <w:t>ThinkStreet</w:t>
            </w:r>
            <w:proofErr w:type="spellEnd"/>
          </w:p>
        </w:tc>
      </w:tr>
      <w:tr w:rsidR="00794B0C" w:rsidRPr="000469A0" w14:paraId="7B592CD7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288"/>
        </w:trPr>
        <w:tc>
          <w:tcPr>
            <w:tcW w:w="2096" w:type="pct"/>
            <w:gridSpan w:val="2"/>
          </w:tcPr>
          <w:p w14:paraId="1005A70C" w14:textId="77777777" w:rsidR="00EB19B1" w:rsidRPr="009152A8" w:rsidRDefault="00D97A56" w:rsidP="00F158AD">
            <w:pPr>
              <w:pStyle w:val="JobDegreeTitle"/>
            </w:pPr>
            <w:r>
              <w:t>Dell Computers</w:t>
            </w:r>
          </w:p>
        </w:tc>
        <w:tc>
          <w:tcPr>
            <w:tcW w:w="1193" w:type="pct"/>
            <w:gridSpan w:val="3"/>
          </w:tcPr>
          <w:p w14:paraId="43E63B52" w14:textId="77777777" w:rsidR="00EB19B1" w:rsidRPr="009152A8" w:rsidRDefault="00D97A56" w:rsidP="00236861">
            <w:pPr>
              <w:pStyle w:val="CompanySchoolName"/>
            </w:pPr>
            <w:r>
              <w:t>Primary</w:t>
            </w:r>
          </w:p>
        </w:tc>
        <w:tc>
          <w:tcPr>
            <w:tcW w:w="1571" w:type="pct"/>
            <w:gridSpan w:val="2"/>
          </w:tcPr>
          <w:p w14:paraId="727E88F6" w14:textId="77777777" w:rsidR="00EB19B1" w:rsidRPr="009152A8" w:rsidRDefault="00D97A56" w:rsidP="00236861">
            <w:pPr>
              <w:pStyle w:val="Dates"/>
            </w:pPr>
            <w:r>
              <w:t>G Russ Studios</w:t>
            </w:r>
          </w:p>
        </w:tc>
      </w:tr>
      <w:tr w:rsidR="008C7610" w:rsidRPr="000469A0" w14:paraId="32755689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271A2E77" w14:textId="77777777" w:rsidR="008C7610" w:rsidRDefault="008C7610" w:rsidP="00A92B87">
            <w:pPr>
              <w:pStyle w:val="Heading1"/>
            </w:pPr>
            <w:r w:rsidRPr="009152A8">
              <w:t>E</w:t>
            </w:r>
            <w:r w:rsidR="00AA05BD">
              <w:t>DUCATION/TRAINING</w:t>
            </w:r>
          </w:p>
        </w:tc>
      </w:tr>
      <w:tr w:rsidR="00794B0C" w:rsidRPr="000469A0" w14:paraId="6332DACE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5A858E4C" w14:textId="77777777" w:rsidR="00D97A56" w:rsidRPr="00A90309" w:rsidRDefault="00D97A56" w:rsidP="00F158AD">
            <w:pPr>
              <w:pStyle w:val="JobDegreeTitle1"/>
            </w:pPr>
            <w:r>
              <w:t>Go the Distance</w:t>
            </w:r>
          </w:p>
        </w:tc>
        <w:tc>
          <w:tcPr>
            <w:tcW w:w="1193" w:type="pct"/>
            <w:gridSpan w:val="3"/>
          </w:tcPr>
          <w:p w14:paraId="50B0F338" w14:textId="77777777" w:rsidR="00D97A56" w:rsidRPr="00313D78" w:rsidRDefault="00D97A56" w:rsidP="00236861">
            <w:pPr>
              <w:pStyle w:val="CompanySchoolName1"/>
            </w:pPr>
            <w:r>
              <w:t>Lainie Frasier</w:t>
            </w:r>
          </w:p>
        </w:tc>
        <w:tc>
          <w:tcPr>
            <w:tcW w:w="1571" w:type="pct"/>
            <w:gridSpan w:val="2"/>
          </w:tcPr>
          <w:p w14:paraId="2F6F7D9E" w14:textId="77777777" w:rsidR="00D97A56" w:rsidRPr="00313D78" w:rsidRDefault="00D97A56" w:rsidP="00236861">
            <w:pPr>
              <w:pStyle w:val="Dates1"/>
            </w:pPr>
            <w:proofErr w:type="spellStart"/>
            <w:r>
              <w:t>VoiceWorks</w:t>
            </w:r>
            <w:proofErr w:type="spellEnd"/>
          </w:p>
        </w:tc>
      </w:tr>
      <w:tr w:rsidR="00794B0C" w:rsidRPr="000469A0" w14:paraId="12025FF8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31010AD2" w14:textId="77777777" w:rsidR="00D97A56" w:rsidRPr="00A90309" w:rsidRDefault="00D97A56" w:rsidP="00F158AD">
            <w:pPr>
              <w:pStyle w:val="JobDegreeTitle1"/>
            </w:pPr>
            <w:smartTag w:uri="urn:schemas-microsoft-com:office:smarttags" w:element="place">
              <w:smartTag w:uri="urn:schemas-microsoft-com:office:smarttags" w:element="PlaceName">
                <w:r>
                  <w:t>Character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Building</w:t>
                </w:r>
              </w:smartTag>
            </w:smartTag>
          </w:p>
        </w:tc>
        <w:tc>
          <w:tcPr>
            <w:tcW w:w="1193" w:type="pct"/>
            <w:gridSpan w:val="3"/>
          </w:tcPr>
          <w:p w14:paraId="1008E90B" w14:textId="77777777" w:rsidR="00D97A56" w:rsidRPr="00313D78" w:rsidRDefault="00D97A56" w:rsidP="00B204CE">
            <w:pPr>
              <w:pStyle w:val="CompanySchoolName1"/>
            </w:pPr>
            <w:r>
              <w:t>Lainie Frasier</w:t>
            </w:r>
          </w:p>
        </w:tc>
        <w:tc>
          <w:tcPr>
            <w:tcW w:w="1571" w:type="pct"/>
            <w:gridSpan w:val="2"/>
          </w:tcPr>
          <w:p w14:paraId="40E0FACD" w14:textId="77777777" w:rsidR="00D97A56" w:rsidRPr="00313D78" w:rsidRDefault="00D97A56" w:rsidP="00B204CE">
            <w:pPr>
              <w:pStyle w:val="Dates1"/>
            </w:pPr>
            <w:proofErr w:type="spellStart"/>
            <w:r>
              <w:t>VoiceWorks</w:t>
            </w:r>
            <w:proofErr w:type="spellEnd"/>
          </w:p>
        </w:tc>
      </w:tr>
      <w:tr w:rsidR="00794B0C" w:rsidRPr="000469A0" w14:paraId="7C33A6FE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00286A3D" w14:textId="77777777" w:rsidR="00D97A56" w:rsidRPr="00A90309" w:rsidRDefault="00D97A56" w:rsidP="00F158AD">
            <w:pPr>
              <w:pStyle w:val="JobDegreeTitle1"/>
            </w:pPr>
            <w:r>
              <w:t>You’re On the Air Part I</w:t>
            </w:r>
          </w:p>
        </w:tc>
        <w:tc>
          <w:tcPr>
            <w:tcW w:w="1193" w:type="pct"/>
            <w:gridSpan w:val="3"/>
          </w:tcPr>
          <w:p w14:paraId="29806208" w14:textId="77777777" w:rsidR="00D97A56" w:rsidRPr="00313D78" w:rsidRDefault="00D97A56" w:rsidP="00B204CE">
            <w:pPr>
              <w:pStyle w:val="CompanySchoolName1"/>
            </w:pPr>
            <w:r>
              <w:t>Lainie Frasier</w:t>
            </w:r>
          </w:p>
        </w:tc>
        <w:tc>
          <w:tcPr>
            <w:tcW w:w="1571" w:type="pct"/>
            <w:gridSpan w:val="2"/>
          </w:tcPr>
          <w:p w14:paraId="3D3D8567" w14:textId="77777777" w:rsidR="00D97A56" w:rsidRPr="00313D78" w:rsidRDefault="00D97A56" w:rsidP="00B204CE">
            <w:pPr>
              <w:pStyle w:val="Dates1"/>
            </w:pPr>
            <w:proofErr w:type="spellStart"/>
            <w:r>
              <w:t>VoiceWorks</w:t>
            </w:r>
            <w:proofErr w:type="spellEnd"/>
          </w:p>
        </w:tc>
      </w:tr>
      <w:tr w:rsidR="00794B0C" w:rsidRPr="000469A0" w14:paraId="4994D14F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649A51A9" w14:textId="2D3E76F2" w:rsidR="00A544FB" w:rsidRDefault="00D97A56" w:rsidP="00A544FB">
            <w:pPr>
              <w:pStyle w:val="JobDegreeTitle1"/>
            </w:pPr>
            <w:r>
              <w:t>You’re On the Air Part II</w:t>
            </w:r>
          </w:p>
        </w:tc>
        <w:tc>
          <w:tcPr>
            <w:tcW w:w="1193" w:type="pct"/>
            <w:gridSpan w:val="3"/>
          </w:tcPr>
          <w:p w14:paraId="0F3BB61C" w14:textId="15E35D25" w:rsidR="00EA2479" w:rsidRPr="00313D78" w:rsidRDefault="00D97A56" w:rsidP="00A544FB">
            <w:pPr>
              <w:pStyle w:val="CompanySchoolName1"/>
            </w:pPr>
            <w:r>
              <w:t>Lainie Frasier</w:t>
            </w:r>
          </w:p>
        </w:tc>
        <w:tc>
          <w:tcPr>
            <w:tcW w:w="1571" w:type="pct"/>
            <w:gridSpan w:val="2"/>
          </w:tcPr>
          <w:p w14:paraId="00C6115D" w14:textId="3CD93A05" w:rsidR="00A544FB" w:rsidRPr="00313D78" w:rsidRDefault="00D97A56" w:rsidP="00A544FB">
            <w:pPr>
              <w:pStyle w:val="Dates1"/>
            </w:pPr>
            <w:proofErr w:type="spellStart"/>
            <w:r>
              <w:t>VoiceWorks</w:t>
            </w:r>
            <w:proofErr w:type="spellEnd"/>
          </w:p>
        </w:tc>
      </w:tr>
      <w:tr w:rsidR="00A544FB" w:rsidRPr="000469A0" w14:paraId="34A7A096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07695A26" w14:textId="4F809992" w:rsidR="00A544FB" w:rsidRDefault="00A544FB" w:rsidP="000B5C1B">
            <w:pPr>
              <w:pStyle w:val="JobDegreeTitle1"/>
            </w:pPr>
            <w:r w:rsidRPr="00EA2479">
              <w:t>The Austin Actors Institute</w:t>
            </w:r>
          </w:p>
        </w:tc>
        <w:tc>
          <w:tcPr>
            <w:tcW w:w="1193" w:type="pct"/>
            <w:gridSpan w:val="3"/>
          </w:tcPr>
          <w:p w14:paraId="6FB40D9D" w14:textId="713761C3" w:rsidR="00A544FB" w:rsidRDefault="00A544FB" w:rsidP="00B204CE">
            <w:pPr>
              <w:pStyle w:val="CompanySchoolName1"/>
            </w:pPr>
            <w:r>
              <w:t>Van Brooks</w:t>
            </w:r>
          </w:p>
        </w:tc>
        <w:tc>
          <w:tcPr>
            <w:tcW w:w="1571" w:type="pct"/>
            <w:gridSpan w:val="2"/>
          </w:tcPr>
          <w:p w14:paraId="697B2782" w14:textId="42F4491C" w:rsidR="00A544FB" w:rsidRDefault="00A544FB" w:rsidP="000B5C1B">
            <w:pPr>
              <w:pStyle w:val="Dates1"/>
            </w:pPr>
            <w:r>
              <w:t>The Austin Actors Institute</w:t>
            </w:r>
          </w:p>
        </w:tc>
      </w:tr>
      <w:tr w:rsidR="000B5C1B" w:rsidRPr="000469A0" w14:paraId="13310514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  <w:trHeight w:val="495"/>
        </w:trPr>
        <w:tc>
          <w:tcPr>
            <w:tcW w:w="2096" w:type="pct"/>
            <w:gridSpan w:val="2"/>
          </w:tcPr>
          <w:p w14:paraId="1C945D58" w14:textId="016B7A52" w:rsidR="000B5C1B" w:rsidRPr="00EA2479" w:rsidRDefault="000B5C1B" w:rsidP="000B5C1B">
            <w:pPr>
              <w:pStyle w:val="JobDegreeTitle1"/>
            </w:pPr>
            <w:r w:rsidRPr="000B5C1B">
              <w:t>Commercial Audition Technique Workshop</w:t>
            </w:r>
          </w:p>
        </w:tc>
        <w:tc>
          <w:tcPr>
            <w:tcW w:w="1193" w:type="pct"/>
            <w:gridSpan w:val="3"/>
          </w:tcPr>
          <w:p w14:paraId="02CDB6F0" w14:textId="43640EAE" w:rsidR="000B5C1B" w:rsidRDefault="000B5C1B" w:rsidP="00B204CE">
            <w:pPr>
              <w:pStyle w:val="CompanySchoolName1"/>
            </w:pPr>
            <w:r w:rsidRPr="000B5C1B">
              <w:t>Donise Hardy</w:t>
            </w:r>
          </w:p>
        </w:tc>
        <w:tc>
          <w:tcPr>
            <w:tcW w:w="1571" w:type="pct"/>
            <w:gridSpan w:val="2"/>
          </w:tcPr>
          <w:p w14:paraId="28EFD0FB" w14:textId="3A54DC91" w:rsidR="000B5C1B" w:rsidRDefault="00A139F1" w:rsidP="000B5C1B">
            <w:pPr>
              <w:pStyle w:val="Dates1"/>
            </w:pPr>
            <w:r w:rsidRPr="00A139F1">
              <w:t>Austin, Texas</w:t>
            </w:r>
          </w:p>
        </w:tc>
      </w:tr>
      <w:tr w:rsidR="00D97A56" w:rsidRPr="000469A0" w14:paraId="32445E6A" w14:textId="77777777" w:rsidTr="00A139F1">
        <w:tblPrEx>
          <w:tblCellMar>
            <w:left w:w="115" w:type="dxa"/>
            <w:right w:w="115" w:type="dxa"/>
          </w:tblCellMar>
        </w:tblPrEx>
        <w:trPr>
          <w:gridAfter w:val="2"/>
          <w:wAfter w:w="140" w:type="pct"/>
        </w:trPr>
        <w:tc>
          <w:tcPr>
            <w:tcW w:w="4860" w:type="pct"/>
            <w:gridSpan w:val="7"/>
          </w:tcPr>
          <w:p w14:paraId="6D2EAA33" w14:textId="77777777" w:rsidR="00D97A56" w:rsidRDefault="00D97A56" w:rsidP="00A92B87">
            <w:pPr>
              <w:pStyle w:val="Heading1"/>
            </w:pPr>
            <w:r>
              <w:lastRenderedPageBreak/>
              <w:t>SPECIAL SKILLS/TALENTS</w:t>
            </w:r>
          </w:p>
        </w:tc>
      </w:tr>
      <w:tr w:rsidR="00794B0C" w:rsidRPr="000469A0" w14:paraId="0BE36184" w14:textId="77777777" w:rsidTr="00841C7C">
        <w:tblPrEx>
          <w:tblCellMar>
            <w:left w:w="115" w:type="dxa"/>
            <w:right w:w="115" w:type="dxa"/>
          </w:tblCellMar>
        </w:tblPrEx>
        <w:trPr>
          <w:trHeight w:val="218"/>
        </w:trPr>
        <w:tc>
          <w:tcPr>
            <w:tcW w:w="1221" w:type="pct"/>
          </w:tcPr>
          <w:p w14:paraId="03E6D3F7" w14:textId="77777777" w:rsidR="00D97A56" w:rsidRDefault="00D97A56" w:rsidP="00F158AD">
            <w:pPr>
              <w:pStyle w:val="BodyText4"/>
            </w:pPr>
            <w:r>
              <w:t>SAG Eligible</w:t>
            </w:r>
          </w:p>
        </w:tc>
        <w:tc>
          <w:tcPr>
            <w:tcW w:w="1159" w:type="pct"/>
            <w:gridSpan w:val="2"/>
          </w:tcPr>
          <w:p w14:paraId="495E5AD6" w14:textId="77777777" w:rsidR="00D97A56" w:rsidRDefault="00D97A56" w:rsidP="00F158AD">
            <w:pPr>
              <w:pStyle w:val="BodyText4"/>
            </w:pPr>
            <w:r>
              <w:t>Singing</w:t>
            </w:r>
          </w:p>
        </w:tc>
        <w:tc>
          <w:tcPr>
            <w:tcW w:w="1300" w:type="pct"/>
            <w:gridSpan w:val="3"/>
          </w:tcPr>
          <w:p w14:paraId="43CF8EBF" w14:textId="77777777" w:rsidR="00D97A56" w:rsidRDefault="00BF00FB" w:rsidP="00F158AD">
            <w:pPr>
              <w:pStyle w:val="BodyText4"/>
            </w:pPr>
            <w:r>
              <w:t>Writing Lyrics</w:t>
            </w:r>
          </w:p>
        </w:tc>
        <w:tc>
          <w:tcPr>
            <w:tcW w:w="1320" w:type="pct"/>
            <w:gridSpan w:val="3"/>
          </w:tcPr>
          <w:p w14:paraId="0CA40869" w14:textId="77777777" w:rsidR="00D97A56" w:rsidRDefault="00BF00FB" w:rsidP="00F158AD">
            <w:pPr>
              <w:pStyle w:val="BodyText4"/>
            </w:pPr>
            <w:r>
              <w:t>Ex-Football Player</w:t>
            </w:r>
          </w:p>
        </w:tc>
      </w:tr>
      <w:tr w:rsidR="00794B0C" w:rsidRPr="000469A0" w14:paraId="14F956DB" w14:textId="77777777" w:rsidTr="00841C7C">
        <w:tblPrEx>
          <w:tblCellMar>
            <w:left w:w="115" w:type="dxa"/>
            <w:right w:w="115" w:type="dxa"/>
          </w:tblCellMar>
        </w:tblPrEx>
        <w:trPr>
          <w:trHeight w:val="217"/>
        </w:trPr>
        <w:tc>
          <w:tcPr>
            <w:tcW w:w="1221" w:type="pct"/>
          </w:tcPr>
          <w:p w14:paraId="2D20AF5D" w14:textId="77777777" w:rsidR="00BF00FB" w:rsidRPr="009152A8" w:rsidRDefault="00BF00FB" w:rsidP="00F158AD">
            <w:pPr>
              <w:pStyle w:val="BodyText4"/>
            </w:pPr>
            <w:r>
              <w:t>Gadget Fanatic</w:t>
            </w:r>
          </w:p>
        </w:tc>
        <w:tc>
          <w:tcPr>
            <w:tcW w:w="1159" w:type="pct"/>
            <w:gridSpan w:val="2"/>
          </w:tcPr>
          <w:p w14:paraId="59F45548" w14:textId="77777777" w:rsidR="00BF00FB" w:rsidRDefault="00BF00FB" w:rsidP="00B204CE">
            <w:pPr>
              <w:pStyle w:val="BodyText4"/>
            </w:pPr>
            <w:r>
              <w:t>A+ Certification</w:t>
            </w:r>
          </w:p>
        </w:tc>
        <w:tc>
          <w:tcPr>
            <w:tcW w:w="1300" w:type="pct"/>
            <w:gridSpan w:val="3"/>
          </w:tcPr>
          <w:p w14:paraId="0D788479" w14:textId="77777777" w:rsidR="00BF00FB" w:rsidRDefault="00BF00FB" w:rsidP="00B204CE">
            <w:pPr>
              <w:pStyle w:val="BodyText4"/>
            </w:pPr>
            <w:r>
              <w:t>MCP Certification</w:t>
            </w:r>
          </w:p>
        </w:tc>
        <w:tc>
          <w:tcPr>
            <w:tcW w:w="1320" w:type="pct"/>
            <w:gridSpan w:val="3"/>
          </w:tcPr>
          <w:p w14:paraId="637EDD36" w14:textId="57B823CE" w:rsidR="00BF00FB" w:rsidRDefault="00464B8A" w:rsidP="00B204CE">
            <w:pPr>
              <w:pStyle w:val="BodyText4"/>
            </w:pPr>
            <w:r>
              <w:t>Golf</w:t>
            </w:r>
          </w:p>
        </w:tc>
      </w:tr>
    </w:tbl>
    <w:p w14:paraId="3C85DB29" w14:textId="77777777" w:rsidR="009152A8" w:rsidRDefault="009152A8" w:rsidP="009E4BCE">
      <w:pPr>
        <w:pStyle w:val="Heading1"/>
      </w:pPr>
    </w:p>
    <w:sectPr w:rsidR="009152A8" w:rsidSect="009152A8"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C22FB" w14:textId="77777777" w:rsidR="00181584" w:rsidRDefault="00181584">
      <w:r>
        <w:separator/>
      </w:r>
    </w:p>
  </w:endnote>
  <w:endnote w:type="continuationSeparator" w:id="0">
    <w:p w14:paraId="22C0F6B3" w14:textId="77777777" w:rsidR="00181584" w:rsidRDefault="0018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37BC" w14:textId="77777777" w:rsidR="00181584" w:rsidRDefault="00181584">
      <w:r>
        <w:separator/>
      </w:r>
    </w:p>
  </w:footnote>
  <w:footnote w:type="continuationSeparator" w:id="0">
    <w:p w14:paraId="08A13B9E" w14:textId="77777777" w:rsidR="00181584" w:rsidRDefault="0018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639"/>
    <w:multiLevelType w:val="multilevel"/>
    <w:tmpl w:val="3980483C"/>
    <w:numStyleLink w:val="BulletList"/>
  </w:abstractNum>
  <w:abstractNum w:abstractNumId="1" w15:restartNumberingAfterBreak="0">
    <w:nsid w:val="16C24A1E"/>
    <w:multiLevelType w:val="multilevel"/>
    <w:tmpl w:val="2E34EAAA"/>
    <w:numStyleLink w:val="BulletList2"/>
  </w:abstractNum>
  <w:abstractNum w:abstractNumId="2" w15:restartNumberingAfterBreak="0">
    <w:nsid w:val="184E2E59"/>
    <w:multiLevelType w:val="multilevel"/>
    <w:tmpl w:val="2E34EAAA"/>
    <w:numStyleLink w:val="BulletList2"/>
  </w:abstractNum>
  <w:abstractNum w:abstractNumId="3" w15:restartNumberingAfterBreak="0">
    <w:nsid w:val="213527B8"/>
    <w:multiLevelType w:val="multilevel"/>
    <w:tmpl w:val="2E34EAAA"/>
    <w:numStyleLink w:val="BulletList2"/>
  </w:abstractNum>
  <w:abstractNum w:abstractNumId="4" w15:restartNumberingAfterBreak="0">
    <w:nsid w:val="271E5FA8"/>
    <w:multiLevelType w:val="multilevel"/>
    <w:tmpl w:val="2E34EAAA"/>
    <w:numStyleLink w:val="BulletList2"/>
  </w:abstractNum>
  <w:abstractNum w:abstractNumId="5" w15:restartNumberingAfterBreak="0">
    <w:nsid w:val="35507E45"/>
    <w:multiLevelType w:val="multilevel"/>
    <w:tmpl w:val="3980483C"/>
    <w:numStyleLink w:val="BulletList"/>
  </w:abstractNum>
  <w:abstractNum w:abstractNumId="6" w15:restartNumberingAfterBreak="0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A6C54"/>
    <w:multiLevelType w:val="multilevel"/>
    <w:tmpl w:val="2E34EAAA"/>
    <w:numStyleLink w:val="BulletList2"/>
  </w:abstractNum>
  <w:abstractNum w:abstractNumId="8" w15:restartNumberingAfterBreak="0">
    <w:nsid w:val="61204340"/>
    <w:multiLevelType w:val="multilevel"/>
    <w:tmpl w:val="2E34EAAA"/>
    <w:numStyleLink w:val="BulletList2"/>
  </w:abstractNum>
  <w:abstractNum w:abstractNumId="9" w15:restartNumberingAfterBreak="0">
    <w:nsid w:val="65DF72DE"/>
    <w:multiLevelType w:val="multilevel"/>
    <w:tmpl w:val="3980483C"/>
    <w:numStyleLink w:val="BulletList"/>
  </w:abstractNum>
  <w:abstractNum w:abstractNumId="10" w15:restartNumberingAfterBreak="0">
    <w:nsid w:val="6A0C28F4"/>
    <w:multiLevelType w:val="multilevel"/>
    <w:tmpl w:val="2E34EAAA"/>
    <w:styleLink w:val="BulletList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FFA6706"/>
    <w:multiLevelType w:val="multilevel"/>
    <w:tmpl w:val="3980483C"/>
    <w:numStyleLink w:val="BulletList"/>
  </w:abstractNum>
  <w:num w:numId="1" w16cid:durableId="1652978348">
    <w:abstractNumId w:val="6"/>
  </w:num>
  <w:num w:numId="2" w16cid:durableId="1804302691">
    <w:abstractNumId w:val="9"/>
  </w:num>
  <w:num w:numId="3" w16cid:durableId="100733392">
    <w:abstractNumId w:val="11"/>
  </w:num>
  <w:num w:numId="4" w16cid:durableId="1002469409">
    <w:abstractNumId w:val="0"/>
  </w:num>
  <w:num w:numId="5" w16cid:durableId="1962878539">
    <w:abstractNumId w:val="5"/>
  </w:num>
  <w:num w:numId="6" w16cid:durableId="1087069036">
    <w:abstractNumId w:val="10"/>
  </w:num>
  <w:num w:numId="7" w16cid:durableId="219756583">
    <w:abstractNumId w:val="3"/>
  </w:num>
  <w:num w:numId="8" w16cid:durableId="1571232259">
    <w:abstractNumId w:val="4"/>
  </w:num>
  <w:num w:numId="9" w16cid:durableId="1785155777">
    <w:abstractNumId w:val="8"/>
  </w:num>
  <w:num w:numId="10" w16cid:durableId="1958565776">
    <w:abstractNumId w:val="7"/>
  </w:num>
  <w:num w:numId="11" w16cid:durableId="1726250891">
    <w:abstractNumId w:val="2"/>
  </w:num>
  <w:num w:numId="12" w16cid:durableId="921136418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9DA"/>
    <w:rsid w:val="00006195"/>
    <w:rsid w:val="00015BE0"/>
    <w:rsid w:val="00041795"/>
    <w:rsid w:val="000469A0"/>
    <w:rsid w:val="00060082"/>
    <w:rsid w:val="00083AA2"/>
    <w:rsid w:val="00084FD3"/>
    <w:rsid w:val="0008702D"/>
    <w:rsid w:val="000A5E4A"/>
    <w:rsid w:val="000A6A6C"/>
    <w:rsid w:val="000B5C1B"/>
    <w:rsid w:val="000B6CD0"/>
    <w:rsid w:val="000C16E6"/>
    <w:rsid w:val="000D0E7B"/>
    <w:rsid w:val="000D26CC"/>
    <w:rsid w:val="000D5264"/>
    <w:rsid w:val="000F6A05"/>
    <w:rsid w:val="00114680"/>
    <w:rsid w:val="00124C4D"/>
    <w:rsid w:val="00140DAE"/>
    <w:rsid w:val="00181584"/>
    <w:rsid w:val="001936A2"/>
    <w:rsid w:val="001A419F"/>
    <w:rsid w:val="001A4EDB"/>
    <w:rsid w:val="001B0937"/>
    <w:rsid w:val="001C7C2F"/>
    <w:rsid w:val="001D5436"/>
    <w:rsid w:val="001E1F27"/>
    <w:rsid w:val="00230B5D"/>
    <w:rsid w:val="00234ADC"/>
    <w:rsid w:val="00235A17"/>
    <w:rsid w:val="00236861"/>
    <w:rsid w:val="002408C6"/>
    <w:rsid w:val="002474FB"/>
    <w:rsid w:val="002901D1"/>
    <w:rsid w:val="002B321C"/>
    <w:rsid w:val="002C0C3F"/>
    <w:rsid w:val="002D2C13"/>
    <w:rsid w:val="00313D78"/>
    <w:rsid w:val="0032752D"/>
    <w:rsid w:val="003554F8"/>
    <w:rsid w:val="003A39AD"/>
    <w:rsid w:val="003C0786"/>
    <w:rsid w:val="003D7ABF"/>
    <w:rsid w:val="0041673B"/>
    <w:rsid w:val="0043525E"/>
    <w:rsid w:val="0044115B"/>
    <w:rsid w:val="00441627"/>
    <w:rsid w:val="0044653A"/>
    <w:rsid w:val="00457519"/>
    <w:rsid w:val="00464B8A"/>
    <w:rsid w:val="00496BE8"/>
    <w:rsid w:val="00521A47"/>
    <w:rsid w:val="00521EBF"/>
    <w:rsid w:val="00570017"/>
    <w:rsid w:val="00597F40"/>
    <w:rsid w:val="005A0F13"/>
    <w:rsid w:val="005A4BE4"/>
    <w:rsid w:val="005B3732"/>
    <w:rsid w:val="005C5A77"/>
    <w:rsid w:val="005C7539"/>
    <w:rsid w:val="006A3C27"/>
    <w:rsid w:val="006A7DF6"/>
    <w:rsid w:val="006D7F25"/>
    <w:rsid w:val="006F6FA7"/>
    <w:rsid w:val="00707CEA"/>
    <w:rsid w:val="007321F8"/>
    <w:rsid w:val="007679DA"/>
    <w:rsid w:val="007734E5"/>
    <w:rsid w:val="00794B0C"/>
    <w:rsid w:val="007A2A4E"/>
    <w:rsid w:val="007A5FB7"/>
    <w:rsid w:val="007D5836"/>
    <w:rsid w:val="008039DE"/>
    <w:rsid w:val="00810110"/>
    <w:rsid w:val="00841389"/>
    <w:rsid w:val="00841C7C"/>
    <w:rsid w:val="00842372"/>
    <w:rsid w:val="008848D3"/>
    <w:rsid w:val="008A0221"/>
    <w:rsid w:val="008B1FA8"/>
    <w:rsid w:val="008B62E1"/>
    <w:rsid w:val="008C4EC5"/>
    <w:rsid w:val="008C7610"/>
    <w:rsid w:val="008E5F9E"/>
    <w:rsid w:val="008E6501"/>
    <w:rsid w:val="009152A8"/>
    <w:rsid w:val="00957947"/>
    <w:rsid w:val="00972EC6"/>
    <w:rsid w:val="0099081E"/>
    <w:rsid w:val="00991907"/>
    <w:rsid w:val="009B0BB9"/>
    <w:rsid w:val="009C12AE"/>
    <w:rsid w:val="009C5C68"/>
    <w:rsid w:val="009D7E62"/>
    <w:rsid w:val="009E0AD1"/>
    <w:rsid w:val="009E4BCE"/>
    <w:rsid w:val="00A139F1"/>
    <w:rsid w:val="00A544FB"/>
    <w:rsid w:val="00A5728C"/>
    <w:rsid w:val="00A90309"/>
    <w:rsid w:val="00A92B87"/>
    <w:rsid w:val="00AA05BD"/>
    <w:rsid w:val="00AB2FBD"/>
    <w:rsid w:val="00B05C16"/>
    <w:rsid w:val="00B17957"/>
    <w:rsid w:val="00B204CE"/>
    <w:rsid w:val="00B27241"/>
    <w:rsid w:val="00B33701"/>
    <w:rsid w:val="00B3424E"/>
    <w:rsid w:val="00B40F40"/>
    <w:rsid w:val="00B60213"/>
    <w:rsid w:val="00B828FB"/>
    <w:rsid w:val="00BC7E83"/>
    <w:rsid w:val="00BF00FB"/>
    <w:rsid w:val="00BF21BB"/>
    <w:rsid w:val="00BF3F8B"/>
    <w:rsid w:val="00BF5FA0"/>
    <w:rsid w:val="00BF70D1"/>
    <w:rsid w:val="00BF7450"/>
    <w:rsid w:val="00C13B1B"/>
    <w:rsid w:val="00C20DF2"/>
    <w:rsid w:val="00C24EF7"/>
    <w:rsid w:val="00C30985"/>
    <w:rsid w:val="00C75BC2"/>
    <w:rsid w:val="00CB5984"/>
    <w:rsid w:val="00CE00E9"/>
    <w:rsid w:val="00D1345B"/>
    <w:rsid w:val="00D24762"/>
    <w:rsid w:val="00D467B5"/>
    <w:rsid w:val="00D51DF7"/>
    <w:rsid w:val="00D550BD"/>
    <w:rsid w:val="00D55185"/>
    <w:rsid w:val="00D94931"/>
    <w:rsid w:val="00D97A56"/>
    <w:rsid w:val="00DA6617"/>
    <w:rsid w:val="00E27A36"/>
    <w:rsid w:val="00E44FC4"/>
    <w:rsid w:val="00E45367"/>
    <w:rsid w:val="00E76A4E"/>
    <w:rsid w:val="00EA2479"/>
    <w:rsid w:val="00EA68C4"/>
    <w:rsid w:val="00EB19B1"/>
    <w:rsid w:val="00EC6307"/>
    <w:rsid w:val="00F158AD"/>
    <w:rsid w:val="00F168AB"/>
    <w:rsid w:val="00F178A3"/>
    <w:rsid w:val="00F2637C"/>
    <w:rsid w:val="00F427FD"/>
    <w:rsid w:val="00F64355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2"/>
    <o:shapelayout v:ext="edit">
      <o:idmap v:ext="edit" data="2"/>
    </o:shapelayout>
  </w:shapeDefaults>
  <w:decimalSymbol w:val="."/>
  <w:listSeparator w:val=","/>
  <w14:docId w14:val="4C7C65D2"/>
  <w15:chartTrackingRefBased/>
  <w15:docId w15:val="{EBB5D2E1-93DF-403F-A0C5-13F95BB5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610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8C7610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character" w:customStyle="1" w:styleId="Heading2Char">
    <w:name w:val="Heading 2 Char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6A3C27"/>
    <w:pPr>
      <w:numPr>
        <w:numId w:val="6"/>
      </w:numPr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9E4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paragraph" w:customStyle="1" w:styleId="BodyText4">
    <w:name w:val="Body Text 4"/>
    <w:basedOn w:val="Normal"/>
    <w:link w:val="BodyText4Char"/>
    <w:rsid w:val="00F158AD"/>
    <w:pPr>
      <w:spacing w:before="120" w:after="60"/>
      <w:ind w:left="360"/>
    </w:pPr>
    <w:rPr>
      <w:szCs w:val="20"/>
    </w:rPr>
  </w:style>
  <w:style w:type="paragraph" w:styleId="BodyText">
    <w:name w:val="Body Text"/>
    <w:basedOn w:val="Normal"/>
    <w:next w:val="Normal"/>
    <w:rsid w:val="000F6A05"/>
    <w:pPr>
      <w:spacing w:before="240"/>
      <w:ind w:left="360"/>
    </w:pPr>
    <w:rPr>
      <w:b/>
    </w:rPr>
  </w:style>
  <w:style w:type="character" w:customStyle="1" w:styleId="BodyText4Char">
    <w:name w:val="Body Text 4 Char"/>
    <w:link w:val="BodyText4"/>
    <w:rsid w:val="00F158AD"/>
    <w:rPr>
      <w:rFonts w:ascii="Arial" w:hAnsi="Arial"/>
      <w:sz w:val="22"/>
      <w:lang w:val="en-US" w:eastAsia="en-US" w:bidi="ar-SA"/>
    </w:rPr>
  </w:style>
  <w:style w:type="paragraph" w:customStyle="1" w:styleId="CompanySchoolName1">
    <w:name w:val="Company/School Name 1"/>
    <w:basedOn w:val="BodyText4"/>
    <w:link w:val="CompanySchoolName1Char"/>
    <w:rsid w:val="00F158AD"/>
    <w:pPr>
      <w:ind w:left="0"/>
      <w:jc w:val="center"/>
    </w:pPr>
  </w:style>
  <w:style w:type="paragraph" w:customStyle="1" w:styleId="CompanySchoolName">
    <w:name w:val="Company/School Name"/>
    <w:basedOn w:val="CompanySchoolName1"/>
    <w:rsid w:val="00F158AD"/>
    <w:pPr>
      <w:spacing w:before="0"/>
    </w:pPr>
  </w:style>
  <w:style w:type="character" w:customStyle="1" w:styleId="CompanySchoolName1Char">
    <w:name w:val="Company/School Name 1 Char"/>
    <w:basedOn w:val="BodyText4Char"/>
    <w:link w:val="CompanySchoolName1"/>
    <w:rsid w:val="00F158AD"/>
    <w:rPr>
      <w:rFonts w:ascii="Arial" w:hAnsi="Arial"/>
      <w:sz w:val="22"/>
      <w:lang w:val="en-US" w:eastAsia="en-US" w:bidi="ar-SA"/>
    </w:rPr>
  </w:style>
  <w:style w:type="paragraph" w:customStyle="1" w:styleId="Dates1">
    <w:name w:val="Dates 1"/>
    <w:basedOn w:val="Normal"/>
    <w:rsid w:val="00F158AD"/>
    <w:pPr>
      <w:spacing w:before="120"/>
      <w:ind w:left="360"/>
      <w:jc w:val="right"/>
    </w:pPr>
    <w:rPr>
      <w:szCs w:val="20"/>
    </w:rPr>
  </w:style>
  <w:style w:type="paragraph" w:customStyle="1" w:styleId="Dates">
    <w:name w:val="Dates"/>
    <w:basedOn w:val="Normal"/>
    <w:rsid w:val="00F158AD"/>
    <w:pPr>
      <w:ind w:left="360"/>
      <w:jc w:val="right"/>
    </w:pPr>
    <w:rPr>
      <w:szCs w:val="20"/>
    </w:rPr>
  </w:style>
  <w:style w:type="paragraph" w:customStyle="1" w:styleId="JobDegreeTitle1">
    <w:name w:val="Job/Degree Title 1"/>
    <w:basedOn w:val="BodyText"/>
    <w:rsid w:val="008A0221"/>
    <w:pPr>
      <w:spacing w:before="120" w:after="60"/>
    </w:pPr>
  </w:style>
  <w:style w:type="paragraph" w:customStyle="1" w:styleId="JobDegreeTitle">
    <w:name w:val="Job/Degree Title"/>
    <w:basedOn w:val="Normal"/>
    <w:rsid w:val="00F158AD"/>
    <w:pPr>
      <w:ind w:left="360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harles\LOCALS~1\Temp\TCD25D6.tmp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251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M. Seafous</dc:creator>
  <cp:keywords/>
  <dc:description/>
  <cp:lastModifiedBy>Charles Seafous</cp:lastModifiedBy>
  <cp:revision>19</cp:revision>
  <cp:lastPrinted>2021-06-03T18:45:00Z</cp:lastPrinted>
  <dcterms:created xsi:type="dcterms:W3CDTF">2021-06-03T18:45:00Z</dcterms:created>
  <dcterms:modified xsi:type="dcterms:W3CDTF">2026-01-21T22:38:00Z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TC063638311033</vt:lpwstr>
  </property>
</Properties>
</file>